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8488" w14:textId="76D1190C" w:rsidR="00D24619" w:rsidRDefault="00BF4691" w:rsidP="00D24619">
      <w:pPr>
        <w:pStyle w:val="Heading1"/>
        <w:tabs>
          <w:tab w:val="clear" w:pos="7740"/>
          <w:tab w:val="left" w:pos="7920"/>
        </w:tabs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32268F" wp14:editId="74157908">
                <wp:simplePos x="0" y="0"/>
                <wp:positionH relativeFrom="column">
                  <wp:posOffset>685800</wp:posOffset>
                </wp:positionH>
                <wp:positionV relativeFrom="paragraph">
                  <wp:posOffset>-457200</wp:posOffset>
                </wp:positionV>
                <wp:extent cx="571500" cy="200025"/>
                <wp:effectExtent l="0" t="0" r="0" b="254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B80DD" w14:textId="77777777" w:rsidR="00D20BB7" w:rsidRDefault="00D20BB7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2268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4pt;margin-top:-36pt;width:4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" stroked="f">
                <v:textbox>
                  <w:txbxContent>
                    <w:p w14:paraId="58CB80DD" w14:textId="77777777" w:rsidR="00D20BB7" w:rsidRDefault="00D20BB7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619">
        <w:t>Your Unit Letter Head</w:t>
      </w:r>
    </w:p>
    <w:p w14:paraId="3109F687" w14:textId="77777777" w:rsidR="00D24619" w:rsidRDefault="00D24619" w:rsidP="00D24619">
      <w:pPr>
        <w:pStyle w:val="Heading1"/>
        <w:tabs>
          <w:tab w:val="clear" w:pos="7740"/>
          <w:tab w:val="left" w:pos="7920"/>
        </w:tabs>
        <w:jc w:val="right"/>
      </w:pPr>
    </w:p>
    <w:p w14:paraId="66435775" w14:textId="77777777" w:rsidR="00E1180A" w:rsidRDefault="00B575CF" w:rsidP="00D24619">
      <w:pPr>
        <w:pStyle w:val="Heading1"/>
        <w:tabs>
          <w:tab w:val="clear" w:pos="7740"/>
          <w:tab w:val="left" w:pos="7920"/>
        </w:tabs>
        <w:jc w:val="right"/>
      </w:pPr>
      <w:r>
        <w:t>DATE</w:t>
      </w:r>
    </w:p>
    <w:p w14:paraId="407F091B" w14:textId="77777777" w:rsidR="00E1180A" w:rsidRDefault="00E1180A">
      <w:pPr>
        <w:tabs>
          <w:tab w:val="left" w:pos="540"/>
          <w:tab w:val="left" w:pos="1080"/>
          <w:tab w:val="left" w:pos="1620"/>
          <w:tab w:val="left" w:pos="2160"/>
          <w:tab w:val="left" w:pos="4860"/>
          <w:tab w:val="left" w:pos="7920"/>
        </w:tabs>
        <w:rPr>
          <w:rFonts w:eastAsia="MS Gothic"/>
          <w:sz w:val="24"/>
          <w:lang w:eastAsia="ja-JP"/>
        </w:rPr>
      </w:pPr>
    </w:p>
    <w:p w14:paraId="648D3656" w14:textId="356A150A" w:rsidR="00E1180A" w:rsidRDefault="00BF4691">
      <w:pPr>
        <w:tabs>
          <w:tab w:val="left" w:pos="540"/>
          <w:tab w:val="left" w:pos="1080"/>
          <w:tab w:val="left" w:pos="1620"/>
          <w:tab w:val="left" w:pos="2160"/>
          <w:tab w:val="left" w:pos="4860"/>
          <w:tab w:val="left" w:pos="7920"/>
        </w:tabs>
        <w:rPr>
          <w:rFonts w:eastAsia="MS Gothic"/>
          <w:sz w:val="24"/>
          <w:lang w:eastAsia="ja-JP"/>
        </w:rPr>
      </w:pPr>
      <w:r>
        <w:rPr>
          <w:rFonts w:eastAsia="MS Gothic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FE0587" wp14:editId="73B9AE8C">
                <wp:simplePos x="0" y="0"/>
                <wp:positionH relativeFrom="column">
                  <wp:posOffset>6057900</wp:posOffset>
                </wp:positionH>
                <wp:positionV relativeFrom="paragraph">
                  <wp:posOffset>111760</wp:posOffset>
                </wp:positionV>
                <wp:extent cx="457200" cy="200025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E375E" w14:textId="77777777" w:rsidR="00D20BB7" w:rsidRDefault="00D20BB7" w:rsidP="00D20BB7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08EDFC0" w14:textId="77777777" w:rsidR="00D20BB7" w:rsidRDefault="00D20BB7" w:rsidP="00D20BB7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742A90FA" w14:textId="77777777" w:rsidR="00D20BB7" w:rsidRDefault="00D20BB7" w:rsidP="00D20BB7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E0587" id="Text Box 20" o:spid="_x0000_s1027" type="#_x0000_t202" style="position:absolute;margin-left:477pt;margin-top:8.8pt;width:36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" stroked="f">
                <v:textbox>
                  <w:txbxContent>
                    <w:p w14:paraId="42AE375E" w14:textId="77777777" w:rsidR="00D20BB7" w:rsidRDefault="00D20BB7" w:rsidP="00D20BB7">
                      <w:pPr>
                        <w:rPr>
                          <w:lang w:eastAsia="ja-JP"/>
                        </w:rPr>
                      </w:pPr>
                    </w:p>
                    <w:p w14:paraId="308EDFC0" w14:textId="77777777" w:rsidR="00D20BB7" w:rsidRDefault="00D20BB7" w:rsidP="00D20BB7">
                      <w:pPr>
                        <w:rPr>
                          <w:lang w:eastAsia="ja-JP"/>
                        </w:rPr>
                      </w:pPr>
                    </w:p>
                    <w:p w14:paraId="742A90FA" w14:textId="77777777" w:rsidR="00D20BB7" w:rsidRDefault="00D20BB7" w:rsidP="00D20BB7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MS Gothic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6F41F" wp14:editId="6E8D23C7">
                <wp:simplePos x="0" y="0"/>
                <wp:positionH relativeFrom="column">
                  <wp:posOffset>-571500</wp:posOffset>
                </wp:positionH>
                <wp:positionV relativeFrom="paragraph">
                  <wp:posOffset>111760</wp:posOffset>
                </wp:positionV>
                <wp:extent cx="457200" cy="200025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D7C34" w14:textId="77777777" w:rsidR="00D20BB7" w:rsidRDefault="00D20BB7" w:rsidP="00D20BB7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7972A0C4" w14:textId="77777777" w:rsidR="00D20BB7" w:rsidRDefault="00D20BB7" w:rsidP="00D20BB7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D8E8327" w14:textId="77777777" w:rsidR="00D20BB7" w:rsidRDefault="00D20BB7" w:rsidP="00D20BB7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6F41F" id="Text Box 18" o:spid="_x0000_s1028" type="#_x0000_t202" style="position:absolute;margin-left:-45pt;margin-top:8.8pt;width:3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" stroked="f">
                <v:textbox>
                  <w:txbxContent>
                    <w:p w14:paraId="0C5D7C34" w14:textId="77777777" w:rsidR="00D20BB7" w:rsidRDefault="00D20BB7" w:rsidP="00D20BB7">
                      <w:pPr>
                        <w:rPr>
                          <w:lang w:eastAsia="ja-JP"/>
                        </w:rPr>
                      </w:pPr>
                    </w:p>
                    <w:p w14:paraId="7972A0C4" w14:textId="77777777" w:rsidR="00D20BB7" w:rsidRDefault="00D20BB7" w:rsidP="00D20BB7">
                      <w:pPr>
                        <w:rPr>
                          <w:lang w:eastAsia="ja-JP"/>
                        </w:rPr>
                      </w:pPr>
                    </w:p>
                    <w:p w14:paraId="3D8E8327" w14:textId="77777777" w:rsidR="00D20BB7" w:rsidRDefault="00D20BB7" w:rsidP="00D20BB7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180A">
        <w:rPr>
          <w:rFonts w:eastAsia="MS Gothic"/>
          <w:sz w:val="24"/>
          <w:lang w:eastAsia="ja-JP"/>
        </w:rPr>
        <w:t>MEMORANDUM</w:t>
      </w:r>
    </w:p>
    <w:p w14:paraId="186A5FCE" w14:textId="77777777" w:rsidR="00E1180A" w:rsidRDefault="00E1180A">
      <w:pPr>
        <w:tabs>
          <w:tab w:val="left" w:pos="540"/>
          <w:tab w:val="left" w:pos="1080"/>
          <w:tab w:val="left" w:pos="1620"/>
          <w:tab w:val="left" w:pos="2160"/>
          <w:tab w:val="left" w:pos="4860"/>
          <w:tab w:val="left" w:pos="7920"/>
        </w:tabs>
        <w:rPr>
          <w:rFonts w:eastAsia="MS Gothic"/>
          <w:sz w:val="24"/>
          <w:lang w:eastAsia="ja-JP"/>
        </w:rPr>
      </w:pPr>
    </w:p>
    <w:p w14:paraId="43EA1E27" w14:textId="77777777" w:rsidR="00D24619" w:rsidRPr="000F5399" w:rsidRDefault="00E1180A">
      <w:pPr>
        <w:tabs>
          <w:tab w:val="left" w:pos="540"/>
          <w:tab w:val="left" w:pos="1080"/>
          <w:tab w:val="left" w:pos="1620"/>
          <w:tab w:val="left" w:pos="2160"/>
          <w:tab w:val="left" w:pos="4860"/>
          <w:tab w:val="left" w:pos="7920"/>
        </w:tabs>
        <w:rPr>
          <w:rFonts w:eastAsia="MS Gothic"/>
          <w:b/>
          <w:sz w:val="24"/>
          <w:lang w:eastAsia="ja-JP"/>
        </w:rPr>
      </w:pPr>
      <w:r>
        <w:rPr>
          <w:rFonts w:eastAsia="MS Gothic"/>
          <w:sz w:val="24"/>
          <w:lang w:eastAsia="ja-JP"/>
        </w:rPr>
        <w:t xml:space="preserve">From:  </w:t>
      </w:r>
      <w:r w:rsidR="00D24619" w:rsidRPr="000F5399">
        <w:rPr>
          <w:rFonts w:eastAsia="MS Gothic"/>
          <w:b/>
          <w:sz w:val="24"/>
          <w:lang w:eastAsia="ja-JP"/>
        </w:rPr>
        <w:t xml:space="preserve">Rank, </w:t>
      </w:r>
      <w:r w:rsidR="00686A15" w:rsidRPr="000F5399">
        <w:rPr>
          <w:rFonts w:eastAsia="MS Gothic"/>
          <w:b/>
          <w:sz w:val="24"/>
          <w:lang w:eastAsia="ja-JP"/>
        </w:rPr>
        <w:t xml:space="preserve">Requestor’s Name, </w:t>
      </w:r>
      <w:r w:rsidR="00D24619" w:rsidRPr="000F5399">
        <w:rPr>
          <w:rFonts w:eastAsia="MS Gothic"/>
          <w:b/>
          <w:sz w:val="24"/>
          <w:lang w:eastAsia="ja-JP"/>
        </w:rPr>
        <w:t>Unit/</w:t>
      </w:r>
      <w:r w:rsidR="00686A15" w:rsidRPr="000F5399">
        <w:rPr>
          <w:rFonts w:eastAsia="MS Gothic"/>
          <w:b/>
          <w:sz w:val="24"/>
          <w:lang w:eastAsia="ja-JP"/>
        </w:rPr>
        <w:t>Organization</w:t>
      </w:r>
      <w:r w:rsidR="00D24619" w:rsidRPr="000F5399">
        <w:rPr>
          <w:rFonts w:eastAsia="MS Gothic"/>
          <w:b/>
          <w:sz w:val="24"/>
          <w:lang w:eastAsia="ja-JP"/>
        </w:rPr>
        <w:t xml:space="preserve">, EDIPI/MOS, </w:t>
      </w:r>
    </w:p>
    <w:p w14:paraId="0793A07A" w14:textId="77777777" w:rsidR="00E1180A" w:rsidRPr="000F5399" w:rsidRDefault="00D24619">
      <w:pPr>
        <w:tabs>
          <w:tab w:val="left" w:pos="540"/>
          <w:tab w:val="left" w:pos="1080"/>
          <w:tab w:val="left" w:pos="1620"/>
          <w:tab w:val="left" w:pos="2160"/>
          <w:tab w:val="left" w:pos="4860"/>
          <w:tab w:val="left" w:pos="7920"/>
        </w:tabs>
        <w:rPr>
          <w:rFonts w:eastAsia="MS Gothic"/>
          <w:b/>
          <w:sz w:val="24"/>
          <w:lang w:eastAsia="ja-JP"/>
        </w:rPr>
      </w:pPr>
      <w:r w:rsidRPr="000F5399">
        <w:rPr>
          <w:rFonts w:eastAsia="MS Gothic"/>
          <w:b/>
          <w:sz w:val="24"/>
          <w:lang w:eastAsia="ja-JP"/>
        </w:rPr>
        <w:t xml:space="preserve">       Branch</w:t>
      </w:r>
    </w:p>
    <w:p w14:paraId="458027C9" w14:textId="77777777" w:rsidR="00E1180A" w:rsidRDefault="00E1180A">
      <w:pPr>
        <w:tabs>
          <w:tab w:val="left" w:pos="540"/>
          <w:tab w:val="left" w:pos="1080"/>
          <w:tab w:val="left" w:pos="1620"/>
          <w:tab w:val="left" w:pos="2160"/>
          <w:tab w:val="left" w:pos="4860"/>
          <w:tab w:val="left" w:pos="7920"/>
        </w:tabs>
        <w:rPr>
          <w:rFonts w:eastAsia="MS Gothic"/>
          <w:sz w:val="24"/>
          <w:lang w:eastAsia="ja-JP"/>
        </w:rPr>
      </w:pPr>
      <w:r>
        <w:rPr>
          <w:rFonts w:eastAsia="MS Gothic"/>
          <w:sz w:val="24"/>
          <w:lang w:eastAsia="ja-JP"/>
        </w:rPr>
        <w:t xml:space="preserve">To:    </w:t>
      </w:r>
      <w:r w:rsidR="00460F98">
        <w:rPr>
          <w:rFonts w:eastAsia="MS Gothic"/>
          <w:sz w:val="24"/>
          <w:lang w:eastAsia="ja-JP"/>
        </w:rPr>
        <w:t>Provost Marshal</w:t>
      </w:r>
      <w:r w:rsidR="00355785">
        <w:rPr>
          <w:rFonts w:eastAsia="MS Gothic"/>
          <w:sz w:val="24"/>
          <w:lang w:eastAsia="ja-JP"/>
        </w:rPr>
        <w:t>, Marine Corps Air Station Iwakuni</w:t>
      </w:r>
      <w:r w:rsidR="00BD11D9">
        <w:rPr>
          <w:rFonts w:eastAsia="MS Gothic"/>
          <w:sz w:val="24"/>
          <w:lang w:eastAsia="ja-JP"/>
        </w:rPr>
        <w:t xml:space="preserve"> Japan</w:t>
      </w:r>
    </w:p>
    <w:p w14:paraId="60831E16" w14:textId="77777777" w:rsidR="00460F98" w:rsidRDefault="00460F98">
      <w:pPr>
        <w:tabs>
          <w:tab w:val="left" w:pos="540"/>
          <w:tab w:val="left" w:pos="1080"/>
          <w:tab w:val="left" w:pos="1620"/>
          <w:tab w:val="left" w:pos="2160"/>
          <w:tab w:val="left" w:pos="4860"/>
          <w:tab w:val="left" w:pos="7920"/>
        </w:tabs>
        <w:rPr>
          <w:rFonts w:eastAsia="MS Gothic"/>
          <w:sz w:val="24"/>
          <w:lang w:eastAsia="ja-JP"/>
        </w:rPr>
      </w:pPr>
      <w:r>
        <w:rPr>
          <w:rFonts w:eastAsia="MS Gothic"/>
          <w:sz w:val="24"/>
          <w:lang w:eastAsia="ja-JP"/>
        </w:rPr>
        <w:t xml:space="preserve">       (ATTN: Pass and Registration Office)</w:t>
      </w:r>
    </w:p>
    <w:p w14:paraId="21262A8E" w14:textId="77777777" w:rsidR="00355785" w:rsidRDefault="00E1180A">
      <w:pPr>
        <w:tabs>
          <w:tab w:val="left" w:pos="540"/>
          <w:tab w:val="left" w:pos="1080"/>
          <w:tab w:val="left" w:pos="1620"/>
          <w:tab w:val="left" w:pos="2160"/>
          <w:tab w:val="left" w:pos="4860"/>
          <w:tab w:val="left" w:pos="7920"/>
        </w:tabs>
        <w:rPr>
          <w:rFonts w:eastAsia="MS Gothic"/>
          <w:sz w:val="24"/>
          <w:lang w:eastAsia="ja-JP"/>
        </w:rPr>
      </w:pPr>
      <w:r>
        <w:rPr>
          <w:rFonts w:eastAsia="MS Gothic"/>
          <w:sz w:val="24"/>
          <w:lang w:eastAsia="ja-JP"/>
        </w:rPr>
        <w:t xml:space="preserve">Via:   </w:t>
      </w:r>
      <w:r w:rsidR="005F3F9E">
        <w:rPr>
          <w:rFonts w:eastAsia="MS Gothic"/>
          <w:sz w:val="24"/>
          <w:lang w:eastAsia="ja-JP"/>
        </w:rPr>
        <w:t>Commanding Officer</w:t>
      </w:r>
      <w:r w:rsidR="001C3AE0">
        <w:rPr>
          <w:rFonts w:eastAsia="MS Gothic"/>
          <w:sz w:val="24"/>
          <w:lang w:eastAsia="ja-JP"/>
        </w:rPr>
        <w:t xml:space="preserve">, </w:t>
      </w:r>
      <w:r w:rsidR="001C3AE0" w:rsidRPr="001C3AE0">
        <w:rPr>
          <w:rFonts w:eastAsia="MS Gothic"/>
          <w:b/>
          <w:sz w:val="24"/>
          <w:lang w:eastAsia="ja-JP"/>
        </w:rPr>
        <w:t>Your Unit</w:t>
      </w:r>
    </w:p>
    <w:p w14:paraId="503B4707" w14:textId="77777777" w:rsidR="00E1180A" w:rsidRDefault="00E1180A">
      <w:pPr>
        <w:tabs>
          <w:tab w:val="left" w:pos="540"/>
          <w:tab w:val="left" w:pos="1080"/>
          <w:tab w:val="left" w:pos="1620"/>
          <w:tab w:val="left" w:pos="2160"/>
          <w:tab w:val="left" w:pos="4860"/>
          <w:tab w:val="left" w:pos="7920"/>
        </w:tabs>
        <w:rPr>
          <w:rFonts w:eastAsia="MS Gothic"/>
          <w:sz w:val="24"/>
          <w:lang w:eastAsia="ja-JP"/>
        </w:rPr>
      </w:pPr>
    </w:p>
    <w:p w14:paraId="0D20AF4A" w14:textId="77777777" w:rsidR="00E1180A" w:rsidRPr="00355785" w:rsidRDefault="00E1180A">
      <w:pPr>
        <w:tabs>
          <w:tab w:val="left" w:pos="540"/>
          <w:tab w:val="left" w:pos="1080"/>
          <w:tab w:val="left" w:pos="1620"/>
          <w:tab w:val="left" w:pos="2160"/>
          <w:tab w:val="left" w:pos="4860"/>
          <w:tab w:val="left" w:pos="7920"/>
        </w:tabs>
        <w:rPr>
          <w:rFonts w:eastAsia="MS Gothic"/>
          <w:b/>
          <w:i/>
          <w:sz w:val="24"/>
          <w:lang w:eastAsia="ja-JP"/>
        </w:rPr>
      </w:pPr>
      <w:r>
        <w:rPr>
          <w:rFonts w:eastAsia="MS Gothic"/>
          <w:sz w:val="24"/>
          <w:lang w:eastAsia="ja-JP"/>
        </w:rPr>
        <w:t xml:space="preserve">Subj:  </w:t>
      </w:r>
      <w:r w:rsidR="00355785">
        <w:rPr>
          <w:rFonts w:eastAsia="MS Gothic"/>
          <w:sz w:val="24"/>
          <w:lang w:eastAsia="ja-JP"/>
        </w:rPr>
        <w:t xml:space="preserve">REQUEST FOR </w:t>
      </w:r>
      <w:r w:rsidR="00686A15">
        <w:rPr>
          <w:rFonts w:eastAsia="MS Gothic"/>
          <w:sz w:val="24"/>
          <w:lang w:eastAsia="ja-JP"/>
        </w:rPr>
        <w:t xml:space="preserve">A </w:t>
      </w:r>
      <w:r w:rsidR="00460F98">
        <w:rPr>
          <w:rFonts w:eastAsia="MS Gothic"/>
          <w:sz w:val="24"/>
          <w:lang w:eastAsia="ja-JP"/>
        </w:rPr>
        <w:t xml:space="preserve">THIRTY-DAY TEMPORARY VEHICLE </w:t>
      </w:r>
      <w:r w:rsidR="00355785">
        <w:rPr>
          <w:rFonts w:eastAsia="MS Gothic"/>
          <w:sz w:val="24"/>
          <w:lang w:eastAsia="ja-JP"/>
        </w:rPr>
        <w:t xml:space="preserve">WAIVER </w:t>
      </w:r>
    </w:p>
    <w:p w14:paraId="39F151E5" w14:textId="77777777" w:rsidR="00E1180A" w:rsidRDefault="00E1180A">
      <w:pPr>
        <w:tabs>
          <w:tab w:val="left" w:pos="540"/>
          <w:tab w:val="left" w:pos="1080"/>
          <w:tab w:val="left" w:pos="1620"/>
          <w:tab w:val="left" w:pos="2160"/>
          <w:tab w:val="left" w:pos="4860"/>
          <w:tab w:val="left" w:pos="7920"/>
        </w:tabs>
        <w:rPr>
          <w:rFonts w:eastAsia="MS Gothic"/>
          <w:sz w:val="24"/>
          <w:lang w:eastAsia="ja-JP"/>
        </w:rPr>
      </w:pPr>
    </w:p>
    <w:p w14:paraId="79DF97E1" w14:textId="77777777" w:rsidR="00E1180A" w:rsidRDefault="00355785">
      <w:pPr>
        <w:tabs>
          <w:tab w:val="left" w:pos="540"/>
          <w:tab w:val="left" w:pos="1080"/>
          <w:tab w:val="left" w:pos="1620"/>
          <w:tab w:val="left" w:pos="2160"/>
          <w:tab w:val="left" w:pos="4860"/>
          <w:tab w:val="left" w:pos="7920"/>
        </w:tabs>
        <w:rPr>
          <w:rFonts w:eastAsia="MS Gothic"/>
          <w:sz w:val="24"/>
          <w:lang w:eastAsia="ja-JP"/>
        </w:rPr>
      </w:pPr>
      <w:r>
        <w:rPr>
          <w:rFonts w:eastAsia="MS Gothic"/>
          <w:sz w:val="24"/>
          <w:lang w:eastAsia="ja-JP"/>
        </w:rPr>
        <w:t>Ref:   (a) MCASO 5560.8</w:t>
      </w:r>
      <w:r w:rsidR="005F3F9E">
        <w:rPr>
          <w:rFonts w:eastAsia="MS Gothic"/>
          <w:sz w:val="24"/>
          <w:lang w:eastAsia="ja-JP"/>
        </w:rPr>
        <w:t>B</w:t>
      </w:r>
    </w:p>
    <w:p w14:paraId="11D27CD7" w14:textId="77777777" w:rsidR="000E2FEE" w:rsidRDefault="000E2FEE">
      <w:pPr>
        <w:pStyle w:val="BodyText"/>
      </w:pPr>
    </w:p>
    <w:p w14:paraId="530BFF5F" w14:textId="77777777" w:rsidR="000E2FEE" w:rsidRDefault="000E2FEE" w:rsidP="000E2FEE">
      <w:pPr>
        <w:pStyle w:val="BodyText"/>
      </w:pPr>
      <w:r w:rsidRPr="000E2FEE">
        <w:t>1.</w:t>
      </w:r>
      <w:r>
        <w:t xml:space="preserve">  I am currently on an </w:t>
      </w:r>
      <w:r w:rsidRPr="00705A05">
        <w:rPr>
          <w:b/>
        </w:rPr>
        <w:t>Accompanied/Unaccompanied</w:t>
      </w:r>
      <w:r>
        <w:t xml:space="preserve"> tour, living </w:t>
      </w:r>
      <w:r w:rsidRPr="00705A05">
        <w:rPr>
          <w:b/>
        </w:rPr>
        <w:t>(off/on)</w:t>
      </w:r>
      <w:r>
        <w:t xml:space="preserve"> base and currently have </w:t>
      </w:r>
      <w:r w:rsidRPr="00705A05">
        <w:rPr>
          <w:b/>
        </w:rPr>
        <w:t>x</w:t>
      </w:r>
      <w:r>
        <w:t xml:space="preserve"> number vehicles registered. </w:t>
      </w:r>
    </w:p>
    <w:p w14:paraId="0E50D35B" w14:textId="77777777" w:rsidR="000E2FEE" w:rsidRDefault="000E2FEE">
      <w:pPr>
        <w:pStyle w:val="BodyText"/>
      </w:pPr>
    </w:p>
    <w:p w14:paraId="4DC8F67E" w14:textId="77777777" w:rsidR="00A30802" w:rsidRPr="00D258A6" w:rsidRDefault="000E2FEE">
      <w:pPr>
        <w:pStyle w:val="BodyText"/>
      </w:pPr>
      <w:r>
        <w:t>2</w:t>
      </w:r>
      <w:r w:rsidR="00E1180A" w:rsidRPr="00D258A6">
        <w:t>.</w:t>
      </w:r>
      <w:r w:rsidR="001E7F89" w:rsidRPr="00D258A6">
        <w:t xml:space="preserve"> </w:t>
      </w:r>
      <w:r w:rsidR="00E1180A" w:rsidRPr="00D258A6">
        <w:t xml:space="preserve"> </w:t>
      </w:r>
      <w:r w:rsidR="00515346" w:rsidRPr="00D258A6">
        <w:t>I am purchasing another vehicle and r</w:t>
      </w:r>
      <w:r w:rsidR="00460F98" w:rsidRPr="00D258A6">
        <w:t>equesting a 30-day t</w:t>
      </w:r>
      <w:r w:rsidR="00515346" w:rsidRPr="00D258A6">
        <w:t>e</w:t>
      </w:r>
      <w:r w:rsidR="00460F98" w:rsidRPr="00D258A6">
        <w:t xml:space="preserve">mporary vehicle waiver to </w:t>
      </w:r>
      <w:r w:rsidR="00515346" w:rsidRPr="00D258A6">
        <w:t xml:space="preserve">register an additional vehicle while I </w:t>
      </w:r>
      <w:r w:rsidR="00460F98" w:rsidRPr="00D258A6">
        <w:t xml:space="preserve">sell or deregister </w:t>
      </w:r>
      <w:r w:rsidR="00515346" w:rsidRPr="00D258A6">
        <w:t>the vehicle I currently own.</w:t>
      </w:r>
      <w:r w:rsidR="001E7F89" w:rsidRPr="00D258A6">
        <w:t xml:space="preserve">  </w:t>
      </w:r>
    </w:p>
    <w:p w14:paraId="31A50E99" w14:textId="77777777" w:rsidR="00443439" w:rsidRPr="00D258A6" w:rsidRDefault="00443439" w:rsidP="00443439">
      <w:pPr>
        <w:pStyle w:val="BodyText"/>
        <w:tabs>
          <w:tab w:val="clear" w:pos="1080"/>
          <w:tab w:val="left" w:pos="810"/>
        </w:tabs>
      </w:pPr>
    </w:p>
    <w:p w14:paraId="242DE0B8" w14:textId="77777777" w:rsidR="00EB0D8C" w:rsidRDefault="000E2FEE" w:rsidP="00443439">
      <w:pPr>
        <w:pStyle w:val="BodyText"/>
        <w:tabs>
          <w:tab w:val="clear" w:pos="1080"/>
          <w:tab w:val="left" w:pos="810"/>
        </w:tabs>
      </w:pPr>
      <w:r>
        <w:t>3</w:t>
      </w:r>
      <w:r w:rsidR="00443439" w:rsidRPr="00D258A6">
        <w:t xml:space="preserve">.  </w:t>
      </w:r>
      <w:r w:rsidR="00EB0D8C">
        <w:t xml:space="preserve">I understand that the waiver is granted for the vehicle currently owned, not the one being purchased.  </w:t>
      </w:r>
      <w:r w:rsidR="00EB0D8C" w:rsidRPr="00D258A6">
        <w:t>The vehicle that I am requesting to be waivered has greater than 30 days remaining of JCI and is not in lien.</w:t>
      </w:r>
    </w:p>
    <w:p w14:paraId="0F12C438" w14:textId="77777777" w:rsidR="00EB0D8C" w:rsidRDefault="00EB0D8C" w:rsidP="00443439">
      <w:pPr>
        <w:pStyle w:val="BodyText"/>
        <w:tabs>
          <w:tab w:val="clear" w:pos="1080"/>
          <w:tab w:val="left" w:pos="810"/>
        </w:tabs>
      </w:pPr>
    </w:p>
    <w:p w14:paraId="5DFE55DC" w14:textId="77777777" w:rsidR="00EA4800" w:rsidRDefault="00EB0D8C" w:rsidP="00EB0D8C">
      <w:pPr>
        <w:pStyle w:val="BodyText"/>
        <w:tabs>
          <w:tab w:val="clear" w:pos="1080"/>
          <w:tab w:val="left" w:pos="810"/>
        </w:tabs>
      </w:pPr>
      <w:r>
        <w:t>4.  I understand that th</w:t>
      </w:r>
      <w:r w:rsidR="00515346" w:rsidRPr="00D258A6">
        <w:t>e waiver will be granted in 30 day increments and will not exceed 60 days.</w:t>
      </w:r>
      <w:r>
        <w:t xml:space="preserve">  After 30 days, I must</w:t>
      </w:r>
      <w:r w:rsidR="00515346" w:rsidRPr="00D258A6">
        <w:t xml:space="preserve"> make contact with the Pass and Registration Office to get a new temporary pass for the vehicle. </w:t>
      </w:r>
      <w:r>
        <w:t xml:space="preserve"> </w:t>
      </w:r>
    </w:p>
    <w:p w14:paraId="0130B7A3" w14:textId="77777777" w:rsidR="00EA4800" w:rsidRDefault="00EA4800" w:rsidP="00EB0D8C">
      <w:pPr>
        <w:pStyle w:val="BodyText"/>
        <w:tabs>
          <w:tab w:val="clear" w:pos="1080"/>
          <w:tab w:val="left" w:pos="810"/>
        </w:tabs>
      </w:pPr>
    </w:p>
    <w:p w14:paraId="45018C1B" w14:textId="77777777" w:rsidR="00D258A6" w:rsidRPr="00EB0D8C" w:rsidRDefault="00EA4800" w:rsidP="00EB0D8C">
      <w:pPr>
        <w:pStyle w:val="BodyText"/>
        <w:tabs>
          <w:tab w:val="clear" w:pos="1080"/>
          <w:tab w:val="left" w:pos="810"/>
        </w:tabs>
        <w:rPr>
          <w:u w:val="single"/>
        </w:rPr>
      </w:pPr>
      <w:r>
        <w:t xml:space="preserve">5.  </w:t>
      </w:r>
      <w:r w:rsidR="00EB0D8C">
        <w:t xml:space="preserve">I understand I am to sell or dispose of my vehicle by the end of my waiver.  </w:t>
      </w:r>
      <w:r w:rsidR="00515346" w:rsidRPr="00D258A6">
        <w:t xml:space="preserve">If the vehicle is not deregistered or sold after the extension period, PMO will suspend </w:t>
      </w:r>
      <w:r w:rsidR="00DF4DB1" w:rsidRPr="00D258A6">
        <w:t xml:space="preserve">my SOFA </w:t>
      </w:r>
      <w:r w:rsidR="00515346" w:rsidRPr="00D258A6">
        <w:t>license until in compliance.</w:t>
      </w:r>
    </w:p>
    <w:p w14:paraId="6768C1DF" w14:textId="77777777" w:rsidR="00D258A6" w:rsidRPr="00D258A6" w:rsidRDefault="00D258A6" w:rsidP="00515346">
      <w:pPr>
        <w:autoSpaceDE w:val="0"/>
        <w:autoSpaceDN w:val="0"/>
        <w:adjustRightInd w:val="0"/>
        <w:rPr>
          <w:sz w:val="24"/>
        </w:rPr>
      </w:pPr>
    </w:p>
    <w:p w14:paraId="38E27A0E" w14:textId="77777777" w:rsidR="00A30802" w:rsidRPr="00EB0D8C" w:rsidRDefault="00EA4800" w:rsidP="00443439">
      <w:pPr>
        <w:pStyle w:val="BodyText"/>
        <w:tabs>
          <w:tab w:val="clear" w:pos="1080"/>
          <w:tab w:val="left" w:pos="810"/>
        </w:tabs>
        <w:rPr>
          <w:b/>
        </w:rPr>
      </w:pPr>
      <w:r>
        <w:t>6</w:t>
      </w:r>
      <w:r w:rsidR="00443439" w:rsidRPr="00D258A6">
        <w:t xml:space="preserve">.  Local </w:t>
      </w:r>
      <w:r w:rsidR="00D258A6">
        <w:t xml:space="preserve">Contact </w:t>
      </w:r>
      <w:r w:rsidR="00443439" w:rsidRPr="00D258A6">
        <w:t xml:space="preserve">information: </w:t>
      </w:r>
      <w:r w:rsidR="00A30802" w:rsidRPr="00EB0D8C">
        <w:rPr>
          <w:b/>
        </w:rPr>
        <w:t xml:space="preserve">Home </w:t>
      </w:r>
      <w:r w:rsidR="00686A15" w:rsidRPr="00EB0D8C">
        <w:rPr>
          <w:b/>
        </w:rPr>
        <w:t>address</w:t>
      </w:r>
      <w:r w:rsidR="00443439" w:rsidRPr="00EB0D8C">
        <w:rPr>
          <w:b/>
        </w:rPr>
        <w:t xml:space="preserve">, </w:t>
      </w:r>
      <w:r w:rsidR="00C83BE2" w:rsidRPr="00EB0D8C">
        <w:rPr>
          <w:b/>
        </w:rPr>
        <w:t xml:space="preserve">E-mail address, </w:t>
      </w:r>
      <w:r w:rsidR="00A30802" w:rsidRPr="00EB0D8C">
        <w:rPr>
          <w:b/>
        </w:rPr>
        <w:t xml:space="preserve">Home </w:t>
      </w:r>
      <w:r w:rsidR="00620E8C" w:rsidRPr="00EB0D8C">
        <w:rPr>
          <w:b/>
        </w:rPr>
        <w:t>and</w:t>
      </w:r>
      <w:r w:rsidR="00A30802" w:rsidRPr="00EB0D8C">
        <w:rPr>
          <w:b/>
        </w:rPr>
        <w:t xml:space="preserve"> Work Phone Number</w:t>
      </w:r>
      <w:r w:rsidR="000E2FEE" w:rsidRPr="00EB0D8C">
        <w:rPr>
          <w:b/>
        </w:rPr>
        <w:t>.</w:t>
      </w:r>
    </w:p>
    <w:p w14:paraId="63713018" w14:textId="77777777" w:rsidR="00A30802" w:rsidRDefault="00A30802" w:rsidP="00A30802">
      <w:pPr>
        <w:pStyle w:val="BodyText"/>
        <w:ind w:firstLine="270"/>
      </w:pPr>
      <w:r>
        <w:t xml:space="preserve">    </w:t>
      </w:r>
    </w:p>
    <w:p w14:paraId="084EEDBA" w14:textId="77777777" w:rsidR="00355785" w:rsidRDefault="001E7F89">
      <w:pPr>
        <w:pStyle w:val="BodyText"/>
      </w:pPr>
      <w:r>
        <w:t xml:space="preserve">     </w:t>
      </w:r>
    </w:p>
    <w:p w14:paraId="5702A65A" w14:textId="77777777" w:rsidR="00E1180A" w:rsidRDefault="00E1180A">
      <w:pPr>
        <w:pStyle w:val="BodyText"/>
      </w:pPr>
      <w:r>
        <w:t xml:space="preserve"> </w:t>
      </w:r>
    </w:p>
    <w:p w14:paraId="1BB4A3DD" w14:textId="77777777" w:rsidR="00E1180A" w:rsidRDefault="00620E8C">
      <w:pPr>
        <w:pStyle w:val="BodyText"/>
      </w:pPr>
      <w:r>
        <w:t xml:space="preserve">                                </w:t>
      </w:r>
      <w:r w:rsidR="00E1180A">
        <w:t>SIGNATURE</w:t>
      </w:r>
    </w:p>
    <w:p w14:paraId="7BFF0E9A" w14:textId="77777777" w:rsidR="00460F98" w:rsidRDefault="00D40CA6">
      <w:pPr>
        <w:pStyle w:val="BodyText"/>
      </w:pPr>
      <w:r>
        <w:t xml:space="preserve">  </w:t>
      </w:r>
      <w:r w:rsidR="00620E8C">
        <w:t xml:space="preserve">                              </w:t>
      </w:r>
      <w:r>
        <w:t>X. X. LASTNAME</w:t>
      </w:r>
    </w:p>
    <w:p w14:paraId="02E0286E" w14:textId="77777777" w:rsidR="000315DD" w:rsidRDefault="000315DD">
      <w:pPr>
        <w:pStyle w:val="BodyText"/>
      </w:pPr>
    </w:p>
    <w:p w14:paraId="6C7BA873" w14:textId="77777777" w:rsidR="000315DD" w:rsidRDefault="000315DD">
      <w:pPr>
        <w:pStyle w:val="BodyText"/>
      </w:pPr>
    </w:p>
    <w:p w14:paraId="5EFA2F3A" w14:textId="77777777" w:rsidR="000315DD" w:rsidRDefault="000315DD">
      <w:pPr>
        <w:pStyle w:val="BodyText"/>
      </w:pPr>
    </w:p>
    <w:p w14:paraId="3EF2A0C2" w14:textId="77777777" w:rsidR="000315DD" w:rsidRDefault="000315DD">
      <w:pPr>
        <w:pStyle w:val="BodyText"/>
      </w:pPr>
    </w:p>
    <w:p w14:paraId="7D0E0066" w14:textId="752F12A7" w:rsidR="000315DD" w:rsidRDefault="00BF4691">
      <w:pPr>
        <w:pStyle w:val="BodyTex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00834" wp14:editId="6E52AFCC">
                <wp:simplePos x="0" y="0"/>
                <wp:positionH relativeFrom="column">
                  <wp:posOffset>-323215</wp:posOffset>
                </wp:positionH>
                <wp:positionV relativeFrom="paragraph">
                  <wp:posOffset>123190</wp:posOffset>
                </wp:positionV>
                <wp:extent cx="6799580" cy="520700"/>
                <wp:effectExtent l="635" t="0" r="635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958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1EBEE" w14:textId="77777777" w:rsidR="00620E8C" w:rsidRPr="00C2119D" w:rsidRDefault="00460F98" w:rsidP="00460F98">
                            <w:pPr>
                              <w:rPr>
                                <w:b/>
                                <w:color w:val="FF0000"/>
                                <w:sz w:val="24"/>
                                <w:lang w:eastAsia="ja-JP"/>
                              </w:rPr>
                            </w:pPr>
                            <w:r w:rsidRPr="00C2119D">
                              <w:rPr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*Please attach your unit Commanding Officer’s endorsement</w:t>
                            </w:r>
                            <w:r w:rsidR="007931F3" w:rsidRPr="00C2119D">
                              <w:rPr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 xml:space="preserve">. </w:t>
                            </w:r>
                            <w:r w:rsidR="00163789" w:rsidRPr="00C2119D">
                              <w:rPr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(Active Duty)</w:t>
                            </w:r>
                          </w:p>
                          <w:p w14:paraId="53650CA9" w14:textId="77777777" w:rsidR="00460F98" w:rsidRPr="00C2119D" w:rsidRDefault="00460F98" w:rsidP="00460F98">
                            <w:pPr>
                              <w:rPr>
                                <w:b/>
                                <w:color w:val="FF0000"/>
                                <w:sz w:val="24"/>
                                <w:lang w:eastAsia="ja-JP"/>
                              </w:rPr>
                            </w:pPr>
                            <w:r w:rsidRPr="00C2119D">
                              <w:rPr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 xml:space="preserve">*Submit this letter to PMO </w:t>
                            </w:r>
                            <w:r w:rsidR="000B4210" w:rsidRPr="00C2119D">
                              <w:rPr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 xml:space="preserve">Pass and Registration </w:t>
                            </w:r>
                            <w:r w:rsidRPr="00C2119D">
                              <w:rPr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Office.</w:t>
                            </w:r>
                            <w:r w:rsidR="000315DD" w:rsidRPr="00C2119D">
                              <w:rPr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</w:p>
                          <w:p w14:paraId="66A38B54" w14:textId="77777777" w:rsidR="000E2FEE" w:rsidRDefault="000E2FEE" w:rsidP="00460F98">
                            <w:pPr>
                              <w:rPr>
                                <w:color w:val="FF0000"/>
                                <w:sz w:val="24"/>
                                <w:lang w:eastAsia="ja-JP"/>
                              </w:rPr>
                            </w:pPr>
                          </w:p>
                          <w:p w14:paraId="2B2510D9" w14:textId="77777777" w:rsidR="000315DD" w:rsidRDefault="000315DD" w:rsidP="00460F98">
                            <w:pPr>
                              <w:rPr>
                                <w:color w:val="FF0000"/>
                                <w:sz w:val="24"/>
                                <w:lang w:eastAsia="ja-JP"/>
                              </w:rPr>
                            </w:pPr>
                          </w:p>
                          <w:p w14:paraId="48042DEC" w14:textId="77777777" w:rsidR="000315DD" w:rsidRDefault="000315DD" w:rsidP="00460F98">
                            <w:pPr>
                              <w:rPr>
                                <w:color w:val="FF0000"/>
                                <w:sz w:val="24"/>
                                <w:lang w:eastAsia="ja-JP"/>
                              </w:rPr>
                            </w:pPr>
                          </w:p>
                          <w:p w14:paraId="63628F73" w14:textId="77777777" w:rsidR="000315DD" w:rsidRDefault="000315DD" w:rsidP="00460F98">
                            <w:pPr>
                              <w:rPr>
                                <w:color w:val="FF0000"/>
                                <w:sz w:val="24"/>
                                <w:lang w:eastAsia="ja-JP"/>
                              </w:rPr>
                            </w:pPr>
                          </w:p>
                          <w:p w14:paraId="57260B03" w14:textId="77777777" w:rsidR="000315DD" w:rsidRDefault="000315DD" w:rsidP="00460F98">
                            <w:pPr>
                              <w:rPr>
                                <w:color w:val="FF0000"/>
                                <w:sz w:val="24"/>
                                <w:lang w:eastAsia="ja-JP"/>
                              </w:rPr>
                            </w:pPr>
                          </w:p>
                          <w:p w14:paraId="698162EE" w14:textId="77777777" w:rsidR="000315DD" w:rsidRDefault="000315DD" w:rsidP="00460F98">
                            <w:pPr>
                              <w:rPr>
                                <w:color w:val="FF0000"/>
                                <w:sz w:val="24"/>
                                <w:lang w:eastAsia="ja-JP"/>
                              </w:rPr>
                            </w:pPr>
                          </w:p>
                          <w:p w14:paraId="23BD336F" w14:textId="77777777" w:rsidR="000315DD" w:rsidRDefault="000315DD" w:rsidP="00460F98">
                            <w:pPr>
                              <w:rPr>
                                <w:color w:val="FF0000"/>
                                <w:sz w:val="24"/>
                                <w:lang w:eastAsia="ja-JP"/>
                              </w:rPr>
                            </w:pPr>
                          </w:p>
                          <w:p w14:paraId="2C6ADD2D" w14:textId="77777777" w:rsidR="000315DD" w:rsidRDefault="000315DD" w:rsidP="00460F98">
                            <w:pPr>
                              <w:rPr>
                                <w:color w:val="FF0000"/>
                                <w:sz w:val="24"/>
                                <w:lang w:eastAsia="ja-JP"/>
                              </w:rPr>
                            </w:pPr>
                          </w:p>
                          <w:p w14:paraId="1AB3D580" w14:textId="77777777" w:rsidR="000315DD" w:rsidRDefault="000315DD" w:rsidP="00460F98">
                            <w:pPr>
                              <w:rPr>
                                <w:color w:val="FF0000"/>
                                <w:sz w:val="24"/>
                                <w:lang w:eastAsia="ja-JP"/>
                              </w:rPr>
                            </w:pPr>
                          </w:p>
                          <w:p w14:paraId="0012544A" w14:textId="77777777" w:rsidR="000315DD" w:rsidRDefault="000315DD" w:rsidP="00460F98">
                            <w:pPr>
                              <w:rPr>
                                <w:color w:val="FF0000"/>
                                <w:sz w:val="24"/>
                                <w:lang w:eastAsia="ja-JP"/>
                              </w:rPr>
                            </w:pPr>
                          </w:p>
                          <w:p w14:paraId="5A38449E" w14:textId="77777777" w:rsidR="000E2FEE" w:rsidRDefault="000E2FEE" w:rsidP="00460F98">
                            <w:pPr>
                              <w:rPr>
                                <w:color w:val="FF0000"/>
                                <w:sz w:val="24"/>
                                <w:lang w:eastAsia="ja-JP"/>
                              </w:rPr>
                            </w:pPr>
                          </w:p>
                          <w:p w14:paraId="3BAD41E8" w14:textId="77777777" w:rsidR="000E2FEE" w:rsidRPr="000E2FEE" w:rsidRDefault="000E2FEE" w:rsidP="00460F98">
                            <w:pPr>
                              <w:rPr>
                                <w:color w:val="FF0000"/>
                                <w:sz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00834" id="Text Box 28" o:spid="_x0000_s1029" type="#_x0000_t202" style="position:absolute;margin-left:-25.45pt;margin-top:9.7pt;width:535.4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" stroked="f">
                <v:textbox>
                  <w:txbxContent>
                    <w:p w14:paraId="7F21EBEE" w14:textId="77777777" w:rsidR="00620E8C" w:rsidRPr="00C2119D" w:rsidRDefault="00460F98" w:rsidP="00460F98">
                      <w:pPr>
                        <w:rPr>
                          <w:b/>
                          <w:color w:val="FF0000"/>
                          <w:sz w:val="24"/>
                          <w:lang w:eastAsia="ja-JP"/>
                        </w:rPr>
                      </w:pPr>
                      <w:r w:rsidRPr="00C2119D">
                        <w:rPr>
                          <w:b/>
                          <w:color w:val="FF0000"/>
                          <w:sz w:val="24"/>
                          <w:lang w:eastAsia="ja-JP"/>
                        </w:rPr>
                        <w:t>*Please attach your unit Commanding Officer’s endorsement</w:t>
                      </w:r>
                      <w:r w:rsidR="007931F3" w:rsidRPr="00C2119D">
                        <w:rPr>
                          <w:b/>
                          <w:color w:val="FF0000"/>
                          <w:sz w:val="24"/>
                          <w:lang w:eastAsia="ja-JP"/>
                        </w:rPr>
                        <w:t xml:space="preserve">. </w:t>
                      </w:r>
                      <w:r w:rsidR="00163789" w:rsidRPr="00C2119D">
                        <w:rPr>
                          <w:b/>
                          <w:color w:val="FF0000"/>
                          <w:sz w:val="24"/>
                          <w:lang w:eastAsia="ja-JP"/>
                        </w:rPr>
                        <w:t>(Active Duty)</w:t>
                      </w:r>
                    </w:p>
                    <w:p w14:paraId="53650CA9" w14:textId="77777777" w:rsidR="00460F98" w:rsidRPr="00C2119D" w:rsidRDefault="00460F98" w:rsidP="00460F98">
                      <w:pPr>
                        <w:rPr>
                          <w:b/>
                          <w:color w:val="FF0000"/>
                          <w:sz w:val="24"/>
                          <w:lang w:eastAsia="ja-JP"/>
                        </w:rPr>
                      </w:pPr>
                      <w:r w:rsidRPr="00C2119D">
                        <w:rPr>
                          <w:b/>
                          <w:color w:val="FF0000"/>
                          <w:sz w:val="24"/>
                          <w:lang w:eastAsia="ja-JP"/>
                        </w:rPr>
                        <w:t xml:space="preserve">*Submit this letter to PMO </w:t>
                      </w:r>
                      <w:r w:rsidR="000B4210" w:rsidRPr="00C2119D">
                        <w:rPr>
                          <w:b/>
                          <w:color w:val="FF0000"/>
                          <w:sz w:val="24"/>
                          <w:lang w:eastAsia="ja-JP"/>
                        </w:rPr>
                        <w:t xml:space="preserve">Pass and Registration </w:t>
                      </w:r>
                      <w:r w:rsidRPr="00C2119D">
                        <w:rPr>
                          <w:b/>
                          <w:color w:val="FF0000"/>
                          <w:sz w:val="24"/>
                          <w:lang w:eastAsia="ja-JP"/>
                        </w:rPr>
                        <w:t>Office.</w:t>
                      </w:r>
                      <w:r w:rsidR="000315DD" w:rsidRPr="00C2119D">
                        <w:rPr>
                          <w:b/>
                          <w:color w:val="FF0000"/>
                          <w:sz w:val="24"/>
                          <w:lang w:eastAsia="ja-JP"/>
                        </w:rPr>
                        <w:t xml:space="preserve"> </w:t>
                      </w:r>
                    </w:p>
                    <w:p w14:paraId="66A38B54" w14:textId="77777777" w:rsidR="000E2FEE" w:rsidRDefault="000E2FEE" w:rsidP="00460F98">
                      <w:pPr>
                        <w:rPr>
                          <w:color w:val="FF0000"/>
                          <w:sz w:val="24"/>
                          <w:lang w:eastAsia="ja-JP"/>
                        </w:rPr>
                      </w:pPr>
                    </w:p>
                    <w:p w14:paraId="2B2510D9" w14:textId="77777777" w:rsidR="000315DD" w:rsidRDefault="000315DD" w:rsidP="00460F98">
                      <w:pPr>
                        <w:rPr>
                          <w:color w:val="FF0000"/>
                          <w:sz w:val="24"/>
                          <w:lang w:eastAsia="ja-JP"/>
                        </w:rPr>
                      </w:pPr>
                    </w:p>
                    <w:p w14:paraId="48042DEC" w14:textId="77777777" w:rsidR="000315DD" w:rsidRDefault="000315DD" w:rsidP="00460F98">
                      <w:pPr>
                        <w:rPr>
                          <w:color w:val="FF0000"/>
                          <w:sz w:val="24"/>
                          <w:lang w:eastAsia="ja-JP"/>
                        </w:rPr>
                      </w:pPr>
                    </w:p>
                    <w:p w14:paraId="63628F73" w14:textId="77777777" w:rsidR="000315DD" w:rsidRDefault="000315DD" w:rsidP="00460F98">
                      <w:pPr>
                        <w:rPr>
                          <w:color w:val="FF0000"/>
                          <w:sz w:val="24"/>
                          <w:lang w:eastAsia="ja-JP"/>
                        </w:rPr>
                      </w:pPr>
                    </w:p>
                    <w:p w14:paraId="57260B03" w14:textId="77777777" w:rsidR="000315DD" w:rsidRDefault="000315DD" w:rsidP="00460F98">
                      <w:pPr>
                        <w:rPr>
                          <w:color w:val="FF0000"/>
                          <w:sz w:val="24"/>
                          <w:lang w:eastAsia="ja-JP"/>
                        </w:rPr>
                      </w:pPr>
                    </w:p>
                    <w:p w14:paraId="698162EE" w14:textId="77777777" w:rsidR="000315DD" w:rsidRDefault="000315DD" w:rsidP="00460F98">
                      <w:pPr>
                        <w:rPr>
                          <w:color w:val="FF0000"/>
                          <w:sz w:val="24"/>
                          <w:lang w:eastAsia="ja-JP"/>
                        </w:rPr>
                      </w:pPr>
                    </w:p>
                    <w:p w14:paraId="23BD336F" w14:textId="77777777" w:rsidR="000315DD" w:rsidRDefault="000315DD" w:rsidP="00460F98">
                      <w:pPr>
                        <w:rPr>
                          <w:color w:val="FF0000"/>
                          <w:sz w:val="24"/>
                          <w:lang w:eastAsia="ja-JP"/>
                        </w:rPr>
                      </w:pPr>
                    </w:p>
                    <w:p w14:paraId="2C6ADD2D" w14:textId="77777777" w:rsidR="000315DD" w:rsidRDefault="000315DD" w:rsidP="00460F98">
                      <w:pPr>
                        <w:rPr>
                          <w:color w:val="FF0000"/>
                          <w:sz w:val="24"/>
                          <w:lang w:eastAsia="ja-JP"/>
                        </w:rPr>
                      </w:pPr>
                    </w:p>
                    <w:p w14:paraId="1AB3D580" w14:textId="77777777" w:rsidR="000315DD" w:rsidRDefault="000315DD" w:rsidP="00460F98">
                      <w:pPr>
                        <w:rPr>
                          <w:color w:val="FF0000"/>
                          <w:sz w:val="24"/>
                          <w:lang w:eastAsia="ja-JP"/>
                        </w:rPr>
                      </w:pPr>
                    </w:p>
                    <w:p w14:paraId="0012544A" w14:textId="77777777" w:rsidR="000315DD" w:rsidRDefault="000315DD" w:rsidP="00460F98">
                      <w:pPr>
                        <w:rPr>
                          <w:color w:val="FF0000"/>
                          <w:sz w:val="24"/>
                          <w:lang w:eastAsia="ja-JP"/>
                        </w:rPr>
                      </w:pPr>
                    </w:p>
                    <w:p w14:paraId="5A38449E" w14:textId="77777777" w:rsidR="000E2FEE" w:rsidRDefault="000E2FEE" w:rsidP="00460F98">
                      <w:pPr>
                        <w:rPr>
                          <w:color w:val="FF0000"/>
                          <w:sz w:val="24"/>
                          <w:lang w:eastAsia="ja-JP"/>
                        </w:rPr>
                      </w:pPr>
                    </w:p>
                    <w:p w14:paraId="3BAD41E8" w14:textId="77777777" w:rsidR="000E2FEE" w:rsidRPr="000E2FEE" w:rsidRDefault="000E2FEE" w:rsidP="00460F98">
                      <w:pPr>
                        <w:rPr>
                          <w:color w:val="FF0000"/>
                          <w:sz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3245AA" w14:textId="77777777" w:rsidR="00537D70" w:rsidRPr="00537D70" w:rsidRDefault="00537D70">
      <w:pPr>
        <w:pStyle w:val="BodyText"/>
        <w:rPr>
          <w:b/>
          <w:u w:val="single"/>
        </w:rPr>
      </w:pPr>
      <w:r w:rsidRPr="00537D70">
        <w:rPr>
          <w:b/>
          <w:u w:val="single"/>
        </w:rPr>
        <w:lastRenderedPageBreak/>
        <w:t>Sample Endorsement</w:t>
      </w:r>
    </w:p>
    <w:p w14:paraId="2CA740EF" w14:textId="77777777" w:rsidR="00537D70" w:rsidRDefault="00537D70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2772D0D1" w14:textId="77777777" w:rsidR="000315DD" w:rsidRPr="00537D70" w:rsidRDefault="00537D70">
      <w:pPr>
        <w:pStyle w:val="BodyText"/>
      </w:pPr>
      <w:r w:rsidRPr="00537D70">
        <w:t xml:space="preserve">                                                       </w:t>
      </w:r>
      <w:r>
        <w:t xml:space="preserve">     </w:t>
      </w:r>
      <w:r w:rsidRPr="00537D70">
        <w:t xml:space="preserve">Date        </w:t>
      </w:r>
    </w:p>
    <w:p w14:paraId="7AC19A0B" w14:textId="77777777" w:rsidR="00537D70" w:rsidRDefault="00537D70">
      <w:pPr>
        <w:pStyle w:val="BodyText"/>
      </w:pPr>
    </w:p>
    <w:p w14:paraId="703F9A12" w14:textId="77777777" w:rsidR="000315DD" w:rsidRDefault="000315DD">
      <w:pPr>
        <w:pStyle w:val="BodyText"/>
      </w:pPr>
      <w:r>
        <w:t xml:space="preserve">FIRST ENDORSEMENT </w:t>
      </w:r>
    </w:p>
    <w:p w14:paraId="53068AF7" w14:textId="77777777" w:rsidR="00537D70" w:rsidRDefault="00537D70" w:rsidP="000315DD">
      <w:pPr>
        <w:pStyle w:val="BodyText"/>
      </w:pPr>
    </w:p>
    <w:p w14:paraId="3D0E0B42" w14:textId="77777777" w:rsidR="000315DD" w:rsidRDefault="000315DD" w:rsidP="000315DD">
      <w:pPr>
        <w:pStyle w:val="BodyText"/>
      </w:pPr>
      <w:r>
        <w:t xml:space="preserve">From: </w:t>
      </w:r>
      <w:r w:rsidR="00537D70">
        <w:t xml:space="preserve"> </w:t>
      </w:r>
      <w:r w:rsidR="00EB0D8C">
        <w:t>Commanding Officer</w:t>
      </w:r>
      <w:r>
        <w:t xml:space="preserve">, </w:t>
      </w:r>
      <w:r w:rsidR="00EB0D8C" w:rsidRPr="00EB0D8C">
        <w:rPr>
          <w:b/>
          <w:i/>
        </w:rPr>
        <w:t>Your Unit/</w:t>
      </w:r>
      <w:r w:rsidRPr="00EB0D8C">
        <w:rPr>
          <w:b/>
          <w:i/>
        </w:rPr>
        <w:t>Organization</w:t>
      </w:r>
      <w:r>
        <w:t xml:space="preserve"> </w:t>
      </w:r>
    </w:p>
    <w:p w14:paraId="5ED2C189" w14:textId="77777777" w:rsidR="000315DD" w:rsidRDefault="00537D70" w:rsidP="000315DD">
      <w:pPr>
        <w:pStyle w:val="BodyText"/>
      </w:pPr>
      <w:r>
        <w:t xml:space="preserve">To:    </w:t>
      </w:r>
      <w:r w:rsidR="000315DD">
        <w:t>Provost Marshal, Marine Corps Air Station Iwakuni Japan</w:t>
      </w:r>
    </w:p>
    <w:p w14:paraId="56578773" w14:textId="77777777" w:rsidR="000315DD" w:rsidRDefault="00537D70" w:rsidP="000315DD">
      <w:pPr>
        <w:pStyle w:val="BodyText"/>
      </w:pPr>
      <w:r>
        <w:t xml:space="preserve">       </w:t>
      </w:r>
      <w:r w:rsidR="000315DD">
        <w:t>(ATTN: Pass and Registration Office)</w:t>
      </w:r>
    </w:p>
    <w:p w14:paraId="76F42915" w14:textId="77777777" w:rsidR="0079381A" w:rsidRDefault="0079381A" w:rsidP="0079381A">
      <w:pPr>
        <w:pStyle w:val="BodyText"/>
      </w:pPr>
    </w:p>
    <w:p w14:paraId="0FD8F076" w14:textId="77777777" w:rsidR="0079381A" w:rsidRDefault="0079381A" w:rsidP="0079381A">
      <w:pPr>
        <w:pStyle w:val="BodyText"/>
      </w:pPr>
    </w:p>
    <w:p w14:paraId="108D8CA7" w14:textId="77777777" w:rsidR="000315DD" w:rsidRDefault="0079381A" w:rsidP="0079381A">
      <w:pPr>
        <w:pStyle w:val="BodyText"/>
      </w:pPr>
      <w:r w:rsidRPr="0079381A">
        <w:t>1.</w:t>
      </w:r>
      <w:r>
        <w:t xml:space="preserve"> </w:t>
      </w:r>
      <w:r w:rsidR="000315DD">
        <w:t xml:space="preserve">Forwarded Approved/ Disapproved. </w:t>
      </w:r>
    </w:p>
    <w:p w14:paraId="21599579" w14:textId="77777777" w:rsidR="000315DD" w:rsidRDefault="000315DD" w:rsidP="000315DD">
      <w:pPr>
        <w:pStyle w:val="BodyText"/>
        <w:ind w:left="360"/>
      </w:pPr>
    </w:p>
    <w:p w14:paraId="04C7FC48" w14:textId="77777777" w:rsidR="000315DD" w:rsidRDefault="000315DD" w:rsidP="000315DD">
      <w:pPr>
        <w:pStyle w:val="BodyText"/>
        <w:ind w:left="360"/>
      </w:pPr>
    </w:p>
    <w:p w14:paraId="072607EA" w14:textId="77777777" w:rsidR="000315DD" w:rsidRDefault="000315DD" w:rsidP="000315DD">
      <w:pPr>
        <w:pStyle w:val="BodyText"/>
        <w:ind w:left="360"/>
      </w:pPr>
    </w:p>
    <w:p w14:paraId="590A407F" w14:textId="77777777" w:rsidR="000315DD" w:rsidRDefault="000315DD" w:rsidP="000315DD">
      <w:pPr>
        <w:pStyle w:val="BodyText"/>
      </w:pPr>
    </w:p>
    <w:p w14:paraId="79593395" w14:textId="77777777" w:rsidR="000315DD" w:rsidRDefault="000315DD" w:rsidP="000315DD">
      <w:pPr>
        <w:pStyle w:val="BodyText"/>
        <w:ind w:left="360"/>
      </w:pPr>
      <w:r>
        <w:t xml:space="preserve">                                  SIGNATURE</w:t>
      </w:r>
    </w:p>
    <w:p w14:paraId="6E1CC719" w14:textId="77777777" w:rsidR="000315DD" w:rsidRDefault="000315DD" w:rsidP="000315DD">
      <w:pPr>
        <w:pStyle w:val="BodyText"/>
        <w:ind w:left="360"/>
      </w:pPr>
      <w:r>
        <w:t xml:space="preserve">                                  X. X. LASTNAME</w:t>
      </w:r>
    </w:p>
    <w:p w14:paraId="610F008B" w14:textId="77777777" w:rsidR="000315DD" w:rsidRDefault="000315DD" w:rsidP="000315DD">
      <w:pPr>
        <w:pStyle w:val="BodyText"/>
      </w:pPr>
    </w:p>
    <w:p w14:paraId="1794B515" w14:textId="77777777" w:rsidR="000315DD" w:rsidRDefault="000315DD" w:rsidP="000315DD">
      <w:pPr>
        <w:pStyle w:val="BodyText"/>
      </w:pPr>
    </w:p>
    <w:p w14:paraId="3EF39F46" w14:textId="77777777" w:rsidR="000315DD" w:rsidRDefault="000315DD">
      <w:pPr>
        <w:pStyle w:val="BodyText"/>
      </w:pPr>
    </w:p>
    <w:sectPr w:rsidR="00031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81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C1E1" w14:textId="77777777" w:rsidR="00EE1516" w:rsidRDefault="00EE1516" w:rsidP="000E2FEE">
      <w:r>
        <w:separator/>
      </w:r>
    </w:p>
  </w:endnote>
  <w:endnote w:type="continuationSeparator" w:id="0">
    <w:p w14:paraId="0CF079C8" w14:textId="77777777" w:rsidR="00EE1516" w:rsidRDefault="00EE1516" w:rsidP="000E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4566" w14:textId="77777777" w:rsidR="000E2FEE" w:rsidRDefault="000E2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D042" w14:textId="77777777" w:rsidR="000E2FEE" w:rsidRDefault="000E2F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EB8E" w14:textId="77777777" w:rsidR="000E2FEE" w:rsidRDefault="000E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FA95" w14:textId="77777777" w:rsidR="00EE1516" w:rsidRDefault="00EE1516" w:rsidP="000E2FEE">
      <w:r>
        <w:separator/>
      </w:r>
    </w:p>
  </w:footnote>
  <w:footnote w:type="continuationSeparator" w:id="0">
    <w:p w14:paraId="6A4C5946" w14:textId="77777777" w:rsidR="00EE1516" w:rsidRDefault="00EE1516" w:rsidP="000E2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D680" w14:textId="77777777" w:rsidR="000E2FEE" w:rsidRDefault="000E2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CF5F" w14:textId="77777777" w:rsidR="000E2FEE" w:rsidRDefault="00000000">
    <w:pPr>
      <w:pStyle w:val="Header"/>
    </w:pPr>
    <w:r>
      <w:rPr>
        <w:noProof/>
      </w:rPr>
      <w:pict w14:anchorId="6BD4AB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16377" o:spid="_x0000_s1026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#5b9bd5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2F38" w14:textId="77777777" w:rsidR="000E2FEE" w:rsidRDefault="000E2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B5"/>
    <w:multiLevelType w:val="hybridMultilevel"/>
    <w:tmpl w:val="1572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438B"/>
    <w:multiLevelType w:val="hybridMultilevel"/>
    <w:tmpl w:val="3C6EC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C588D"/>
    <w:multiLevelType w:val="hybridMultilevel"/>
    <w:tmpl w:val="12AEF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60FE7"/>
    <w:multiLevelType w:val="hybridMultilevel"/>
    <w:tmpl w:val="A4A86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B5FBD"/>
    <w:multiLevelType w:val="hybridMultilevel"/>
    <w:tmpl w:val="B090366C"/>
    <w:lvl w:ilvl="0" w:tplc="37ECEB2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C18EC"/>
    <w:multiLevelType w:val="hybridMultilevel"/>
    <w:tmpl w:val="2770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57E1"/>
    <w:multiLevelType w:val="hybridMultilevel"/>
    <w:tmpl w:val="2DB27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B0EE9"/>
    <w:multiLevelType w:val="hybridMultilevel"/>
    <w:tmpl w:val="8240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583598">
    <w:abstractNumId w:val="7"/>
  </w:num>
  <w:num w:numId="2" w16cid:durableId="731928494">
    <w:abstractNumId w:val="1"/>
  </w:num>
  <w:num w:numId="3" w16cid:durableId="1983347425">
    <w:abstractNumId w:val="2"/>
  </w:num>
  <w:num w:numId="4" w16cid:durableId="1377316398">
    <w:abstractNumId w:val="4"/>
  </w:num>
  <w:num w:numId="5" w16cid:durableId="1765151402">
    <w:abstractNumId w:val="5"/>
  </w:num>
  <w:num w:numId="6" w16cid:durableId="1159887693">
    <w:abstractNumId w:val="6"/>
  </w:num>
  <w:num w:numId="7" w16cid:durableId="84571652">
    <w:abstractNumId w:val="3"/>
  </w:num>
  <w:num w:numId="8" w16cid:durableId="94385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0A"/>
    <w:rsid w:val="000315DD"/>
    <w:rsid w:val="00032BC3"/>
    <w:rsid w:val="000B4210"/>
    <w:rsid w:val="000C7F95"/>
    <w:rsid w:val="000E2FEE"/>
    <w:rsid w:val="000F5399"/>
    <w:rsid w:val="00147B26"/>
    <w:rsid w:val="00163789"/>
    <w:rsid w:val="001C3AE0"/>
    <w:rsid w:val="001E7F89"/>
    <w:rsid w:val="002B4546"/>
    <w:rsid w:val="00355785"/>
    <w:rsid w:val="00365D98"/>
    <w:rsid w:val="00443439"/>
    <w:rsid w:val="00460F98"/>
    <w:rsid w:val="00515346"/>
    <w:rsid w:val="00535186"/>
    <w:rsid w:val="00537D70"/>
    <w:rsid w:val="005545F1"/>
    <w:rsid w:val="005F3F9E"/>
    <w:rsid w:val="00620E8C"/>
    <w:rsid w:val="00686A15"/>
    <w:rsid w:val="006F64A7"/>
    <w:rsid w:val="00705A05"/>
    <w:rsid w:val="007931F3"/>
    <w:rsid w:val="0079381A"/>
    <w:rsid w:val="008A2A96"/>
    <w:rsid w:val="008A6205"/>
    <w:rsid w:val="00981521"/>
    <w:rsid w:val="00A266F9"/>
    <w:rsid w:val="00A30802"/>
    <w:rsid w:val="00AF0FAA"/>
    <w:rsid w:val="00B04635"/>
    <w:rsid w:val="00B319DF"/>
    <w:rsid w:val="00B575CF"/>
    <w:rsid w:val="00B908CB"/>
    <w:rsid w:val="00BD11D9"/>
    <w:rsid w:val="00BF4691"/>
    <w:rsid w:val="00C2119D"/>
    <w:rsid w:val="00C83BE2"/>
    <w:rsid w:val="00CB016C"/>
    <w:rsid w:val="00CB5106"/>
    <w:rsid w:val="00D11B86"/>
    <w:rsid w:val="00D20BB7"/>
    <w:rsid w:val="00D24619"/>
    <w:rsid w:val="00D258A6"/>
    <w:rsid w:val="00D40CA6"/>
    <w:rsid w:val="00D525D2"/>
    <w:rsid w:val="00DF4DB1"/>
    <w:rsid w:val="00E1180A"/>
    <w:rsid w:val="00EA4800"/>
    <w:rsid w:val="00EB0D8C"/>
    <w:rsid w:val="00ED47F9"/>
    <w:rsid w:val="00EE1516"/>
    <w:rsid w:val="00F9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326B4"/>
  <w15:chartTrackingRefBased/>
  <w15:docId w15:val="{C6AF0B9D-38D5-477D-A3D7-EC88A6CA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 w:cs="Courier New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540"/>
        <w:tab w:val="left" w:pos="1080"/>
        <w:tab w:val="left" w:pos="1620"/>
        <w:tab w:val="left" w:pos="2160"/>
        <w:tab w:val="left" w:pos="4860"/>
        <w:tab w:val="left" w:pos="7740"/>
      </w:tabs>
      <w:outlineLvl w:val="0"/>
    </w:pPr>
    <w:rPr>
      <w:rFonts w:eastAsia="MS Gothic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40"/>
        <w:tab w:val="left" w:pos="1080"/>
        <w:tab w:val="left" w:pos="1620"/>
        <w:tab w:val="left" w:pos="2160"/>
        <w:tab w:val="left" w:pos="4860"/>
        <w:tab w:val="left" w:pos="7920"/>
      </w:tabs>
    </w:pPr>
    <w:rPr>
      <w:rFonts w:eastAsia="MS Gothic"/>
      <w:sz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355785"/>
    <w:rPr>
      <w:rFonts w:ascii="Consolas" w:hAnsi="Consolas" w:cs="Times New Roman"/>
      <w:sz w:val="21"/>
      <w:szCs w:val="21"/>
      <w:lang w:eastAsia="ja-JP"/>
    </w:rPr>
  </w:style>
  <w:style w:type="character" w:customStyle="1" w:styleId="PlainTextChar">
    <w:name w:val="Plain Text Char"/>
    <w:link w:val="PlainText"/>
    <w:uiPriority w:val="99"/>
    <w:rsid w:val="00355785"/>
    <w:rPr>
      <w:rFonts w:ascii="Consolas" w:eastAsia="MS Mincho" w:hAnsi="Consolas" w:cs="Times New Roman"/>
      <w:sz w:val="21"/>
      <w:szCs w:val="21"/>
    </w:rPr>
  </w:style>
  <w:style w:type="character" w:customStyle="1" w:styleId="Heading1Char">
    <w:name w:val="Heading 1 Char"/>
    <w:link w:val="Heading1"/>
    <w:rsid w:val="00460F98"/>
    <w:rPr>
      <w:rFonts w:ascii="Courier New" w:eastAsia="MS Gothic" w:hAnsi="Courier New" w:cs="Courier New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D25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58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0E2F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E2FEE"/>
    <w:rPr>
      <w:rFonts w:ascii="Courier New" w:hAnsi="Courier New" w:cs="Courier New"/>
      <w:szCs w:val="24"/>
    </w:rPr>
  </w:style>
  <w:style w:type="paragraph" w:styleId="Footer">
    <w:name w:val="footer"/>
    <w:basedOn w:val="Normal"/>
    <w:link w:val="FooterChar"/>
    <w:rsid w:val="000E2F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E2FEE"/>
    <w:rPr>
      <w:rFonts w:ascii="Courier New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3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yashir\Application%20Data\Microsoft\Templates\ltr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ltrform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MCAS IWAKUNI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USMC</dc:creator>
  <cp:keywords/>
  <cp:lastModifiedBy>Yumi</cp:lastModifiedBy>
  <cp:revision>2</cp:revision>
  <cp:lastPrinted>2020-03-23T03:53:00Z</cp:lastPrinted>
  <dcterms:created xsi:type="dcterms:W3CDTF">2023-04-05T06:13:00Z</dcterms:created>
  <dcterms:modified xsi:type="dcterms:W3CDTF">2023-04-05T06:13:00Z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Springs LN Yarnell M</vt:lpwstr>
  </property>
  <property fmtid="{D5CDD505-2E9C-101B-9397-08002B2CF9AE}" pid="3" name="SharedWithUsers">
    <vt:lpwstr>818;#Springs LN Yarnell M</vt:lpwstr>
  </property>
</Properties>
</file>